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《兽医神经解剖学与神经生理学》全英文教学课程报名表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360"/>
        <w:gridCol w:w="18"/>
        <w:gridCol w:w="903"/>
        <w:gridCol w:w="177"/>
        <w:gridCol w:w="542"/>
        <w:gridCol w:w="537"/>
        <w:gridCol w:w="125"/>
        <w:gridCol w:w="1134"/>
        <w:gridCol w:w="774"/>
        <w:gridCol w:w="306"/>
        <w:gridCol w:w="721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60" w:type="dxa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381" w:type="dxa"/>
            <w:gridSpan w:val="4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834" w:type="dxa"/>
            <w:gridSpan w:val="3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3000" w:type="dxa"/>
            <w:gridSpan w:val="5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570" w:type="dxa"/>
            <w:gridSpan w:val="4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（本科/研究生）</w:t>
            </w:r>
          </w:p>
        </w:tc>
        <w:tc>
          <w:tcPr>
            <w:tcW w:w="1834" w:type="dxa"/>
            <w:gridSpan w:val="3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281" w:type="dxa"/>
            <w:gridSpan w:val="3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1" w:type="dxa"/>
            <w:gridSpan w:val="4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3742" w:type="dxa"/>
            <w:gridSpan w:val="5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英语水平（附证明）</w:t>
            </w:r>
          </w:p>
        </w:tc>
        <w:tc>
          <w:tcPr>
            <w:tcW w:w="6044" w:type="dxa"/>
            <w:gridSpan w:val="11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兴趣</w:t>
            </w:r>
          </w:p>
        </w:tc>
        <w:tc>
          <w:tcPr>
            <w:tcW w:w="7404" w:type="dxa"/>
            <w:gridSpan w:val="1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7404" w:type="dxa"/>
            <w:gridSpan w:val="1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实习经历</w:t>
            </w:r>
          </w:p>
        </w:tc>
        <w:tc>
          <w:tcPr>
            <w:tcW w:w="7404" w:type="dxa"/>
            <w:gridSpan w:val="1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restart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空余时间（请打√）</w:t>
            </w:r>
          </w:p>
        </w:tc>
        <w:tc>
          <w:tcPr>
            <w:tcW w:w="1378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周一晚</w:t>
            </w:r>
          </w:p>
        </w:tc>
        <w:tc>
          <w:tcPr>
            <w:tcW w:w="1080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周二晚</w:t>
            </w:r>
          </w:p>
        </w:tc>
        <w:tc>
          <w:tcPr>
            <w:tcW w:w="1079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周三晚</w:t>
            </w:r>
          </w:p>
        </w:tc>
        <w:tc>
          <w:tcPr>
            <w:tcW w:w="1259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周四晚</w:t>
            </w:r>
          </w:p>
        </w:tc>
        <w:tc>
          <w:tcPr>
            <w:tcW w:w="1080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周五晚</w:t>
            </w:r>
          </w:p>
        </w:tc>
        <w:tc>
          <w:tcPr>
            <w:tcW w:w="721" w:type="dxa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周六全天</w:t>
            </w:r>
          </w:p>
        </w:tc>
        <w:tc>
          <w:tcPr>
            <w:tcW w:w="807" w:type="dxa"/>
            <w:shd w:val="clear" w:color="auto" w:fill="auto"/>
            <w:vAlign w:val="top"/>
          </w:tcPr>
          <w:p>
            <w:pPr>
              <w:spacing w:before="156" w:beforeLine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周日全天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Merge w:val="continue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vAlign w:val="top"/>
          </w:tcPr>
          <w:p>
            <w:pPr>
              <w:spacing w:before="156" w:beforeLines="5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hint="eastAsia"/>
        </w:rPr>
      </w:pPr>
    </w:p>
    <w:p/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29B8"/>
    <w:rsid w:val="242F29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lad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2018-09-20T09:10:00Z</dcterms:created>
  <dc:creator>liuhengqun</dc:creator>
  <cp:lastModifiedBy>liuhengqun</cp:lastModifiedBy>
  <dcterms:modified xsi:type="dcterms:W3CDTF">2018-09-20T09:18:16Z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